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10" w:rsidRPr="009B4AEE" w:rsidRDefault="00843B10" w:rsidP="00CF0D12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9B4AEE">
        <w:rPr>
          <w:b/>
          <w:bCs/>
          <w:i/>
          <w:iCs/>
          <w:sz w:val="44"/>
          <w:szCs w:val="44"/>
          <w:u w:val="single"/>
        </w:rPr>
        <w:t xml:space="preserve">INSCRIPTION AU 2è RALLYE DU ROTARY </w:t>
      </w:r>
    </w:p>
    <w:p w:rsidR="00843B10" w:rsidRDefault="00843B10" w:rsidP="009B4AEE"/>
    <w:p w:rsidR="00843B10" w:rsidRDefault="00843B10" w:rsidP="009B4AEE"/>
    <w:p w:rsidR="00843B10" w:rsidRDefault="00843B10" w:rsidP="009B4AEE">
      <w:r>
        <w:t>Nous vous donnons rendez-vous pour cette deuxième version du rallye rotarien en date du</w:t>
      </w:r>
    </w:p>
    <w:p w:rsidR="00843B10" w:rsidRDefault="00843B10" w:rsidP="009B4AEE">
      <w:pPr>
        <w:jc w:val="center"/>
      </w:pPr>
      <w:r>
        <w:t xml:space="preserve"> </w:t>
      </w:r>
      <w:r w:rsidRPr="009B4AEE">
        <w:rPr>
          <w:b/>
          <w:bCs/>
          <w:sz w:val="36"/>
          <w:szCs w:val="36"/>
        </w:rPr>
        <w:t>samedi 28.05.2011 à 13h45</w:t>
      </w:r>
    </w:p>
    <w:p w:rsidR="00843B10" w:rsidRDefault="00843B10" w:rsidP="009B4AEE"/>
    <w:p w:rsidR="00843B10" w:rsidRDefault="00843B10" w:rsidP="009B4AEE">
      <w:r>
        <w:t>sur le parking de l’usine CATTIN (Bld des Eplatures 50) en tenue décontractée.</w:t>
      </w:r>
    </w:p>
    <w:p w:rsidR="00843B10" w:rsidRDefault="00843B10"/>
    <w:p w:rsidR="00843B10" w:rsidRDefault="00843B10">
      <w:r>
        <w:t xml:space="preserve">Vous avez la possibilité de terminer la soirée avec au menu : </w:t>
      </w:r>
    </w:p>
    <w:p w:rsidR="00843B10" w:rsidRDefault="00843B10"/>
    <w:p w:rsidR="00843B10" w:rsidRDefault="00843B10">
      <w:r>
        <w:t xml:space="preserve">Jambon à l’os, frites et salade          </w:t>
      </w:r>
      <w:r>
        <w:tab/>
      </w:r>
      <w:r>
        <w:tab/>
      </w:r>
      <w:r>
        <w:tab/>
        <w:t>Fr. 24. --/pers.</w:t>
      </w:r>
    </w:p>
    <w:p w:rsidR="00843B10" w:rsidRDefault="00843B10">
      <w:r>
        <w:t>L’apéro de la fin du rallye sera offert par le club.</w:t>
      </w:r>
    </w:p>
    <w:p w:rsidR="00843B10" w:rsidRDefault="00843B10">
      <w:r>
        <w:t>Merci de vous inscrire jusqu’au  30 avril 2011.</w:t>
      </w:r>
    </w:p>
    <w:p w:rsidR="00843B10" w:rsidRDefault="00843B10"/>
    <w:p w:rsidR="00843B10" w:rsidRPr="009B4AEE" w:rsidRDefault="00843B10">
      <w:pPr>
        <w:rPr>
          <w:b/>
          <w:bCs/>
          <w:sz w:val="28"/>
          <w:szCs w:val="28"/>
          <w:u w:val="single"/>
        </w:rPr>
      </w:pPr>
      <w:r w:rsidRPr="009B4AEE">
        <w:rPr>
          <w:b/>
          <w:bCs/>
          <w:sz w:val="28"/>
          <w:szCs w:val="28"/>
          <w:u w:val="single"/>
        </w:rPr>
        <w:t>Rallye et repas du soir</w:t>
      </w:r>
    </w:p>
    <w:p w:rsidR="00843B10" w:rsidRDefault="00843B10"/>
    <w:p w:rsidR="00843B10" w:rsidRDefault="00843B10">
      <w:r>
        <w:t xml:space="preserve">Nom                                      Prénom :                         Nb de personnes : </w:t>
      </w:r>
    </w:p>
    <w:p w:rsidR="00843B10" w:rsidRDefault="00843B10"/>
    <w:p w:rsidR="00843B10" w:rsidRPr="009B4AEE" w:rsidRDefault="00843B10">
      <w:pPr>
        <w:rPr>
          <w:b/>
          <w:bCs/>
          <w:sz w:val="28"/>
          <w:szCs w:val="28"/>
          <w:u w:val="single"/>
        </w:rPr>
      </w:pPr>
      <w:r w:rsidRPr="009B4AEE">
        <w:rPr>
          <w:b/>
          <w:bCs/>
          <w:sz w:val="28"/>
          <w:szCs w:val="28"/>
          <w:u w:val="single"/>
        </w:rPr>
        <w:t>Rallye seulement</w:t>
      </w:r>
    </w:p>
    <w:p w:rsidR="00843B10" w:rsidRDefault="00843B10"/>
    <w:p w:rsidR="00843B10" w:rsidRDefault="00843B10">
      <w:r>
        <w:t xml:space="preserve">Nom                                      Prénom :                             Nb de personnes : </w:t>
      </w:r>
    </w:p>
    <w:p w:rsidR="00843B10" w:rsidRDefault="00843B10"/>
    <w:p w:rsidR="00843B10" w:rsidRDefault="00843B10"/>
    <w:p w:rsidR="00843B10" w:rsidRDefault="00843B10">
      <w:r>
        <w:t>Au plaisir de vous balader, nous nous réjouissons de vous voir nombreux !</w:t>
      </w:r>
    </w:p>
    <w:p w:rsidR="00843B10" w:rsidRDefault="00843B10"/>
    <w:p w:rsidR="00843B10" w:rsidRDefault="00843B10"/>
    <w:p w:rsidR="00843B10" w:rsidRDefault="00843B10"/>
    <w:p w:rsidR="00843B10" w:rsidRDefault="00843B10">
      <w:r>
        <w:t xml:space="preserve">                                                                                                          L’organisation, les Ryser’s</w:t>
      </w:r>
    </w:p>
    <w:sectPr w:rsidR="00843B10" w:rsidSect="000B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35F"/>
    <w:rsid w:val="000B017F"/>
    <w:rsid w:val="0040435F"/>
    <w:rsid w:val="006E2474"/>
    <w:rsid w:val="00843B10"/>
    <w:rsid w:val="009B4AEE"/>
    <w:rsid w:val="00A96491"/>
    <w:rsid w:val="00C962DC"/>
    <w:rsid w:val="00CC1DFA"/>
    <w:rsid w:val="00CF0D12"/>
    <w:rsid w:val="00D15FA0"/>
    <w:rsid w:val="00F123F5"/>
    <w:rsid w:val="00FA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7F"/>
    <w:pPr>
      <w:spacing w:after="20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2è RALLYE DU ROTARY </dc:title>
  <dc:subject/>
  <dc:creator>Marc Olivier</dc:creator>
  <cp:keywords/>
  <dc:description/>
  <cp:lastModifiedBy>Françoise Crot</cp:lastModifiedBy>
  <cp:revision>2</cp:revision>
  <dcterms:created xsi:type="dcterms:W3CDTF">2011-04-25T16:26:00Z</dcterms:created>
  <dcterms:modified xsi:type="dcterms:W3CDTF">2011-04-25T16:26:00Z</dcterms:modified>
</cp:coreProperties>
</file>